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BA" w:rsidRDefault="000F44BA" w:rsidP="004E404E">
      <w:pPr>
        <w:spacing w:line="260" w:lineRule="atLeast"/>
        <w:rPr>
          <w:sz w:val="32"/>
          <w:szCs w:val="32"/>
        </w:rPr>
      </w:pPr>
    </w:p>
    <w:p w:rsidR="000F44BA" w:rsidRPr="0093658E" w:rsidRDefault="004E404E" w:rsidP="005167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東</w:t>
      </w:r>
      <w:r w:rsidRPr="0093658E">
        <w:rPr>
          <w:rFonts w:hint="eastAsia"/>
          <w:sz w:val="32"/>
          <w:szCs w:val="32"/>
        </w:rPr>
        <w:t>京大学情報基盤センター</w:t>
      </w:r>
    </w:p>
    <w:p w:rsidR="000F44BA" w:rsidRPr="0093658E" w:rsidRDefault="00776DEB" w:rsidP="00516778">
      <w:pPr>
        <w:spacing w:line="260" w:lineRule="atLeast"/>
        <w:jc w:val="center"/>
        <w:rPr>
          <w:sz w:val="32"/>
          <w:szCs w:val="32"/>
        </w:rPr>
      </w:pPr>
      <w:r w:rsidRPr="0093658E">
        <w:rPr>
          <w:rFonts w:hint="eastAsia"/>
          <w:sz w:val="32"/>
          <w:szCs w:val="32"/>
        </w:rPr>
        <w:t>利用成果</w:t>
      </w:r>
      <w:r w:rsidR="00FF0780" w:rsidRPr="0093658E">
        <w:rPr>
          <w:rFonts w:hint="eastAsia"/>
          <w:sz w:val="32"/>
          <w:szCs w:val="32"/>
        </w:rPr>
        <w:t>報告書</w:t>
      </w:r>
    </w:p>
    <w:p w:rsidR="000F44BA" w:rsidRPr="0093658E" w:rsidRDefault="000F44BA" w:rsidP="000F44BA">
      <w:pPr>
        <w:spacing w:line="260" w:lineRule="atLeast"/>
        <w:jc w:val="center"/>
        <w:rPr>
          <w:sz w:val="32"/>
          <w:szCs w:val="32"/>
        </w:rPr>
      </w:pPr>
    </w:p>
    <w:p w:rsidR="000F44BA" w:rsidRPr="0093658E" w:rsidRDefault="000F44BA" w:rsidP="007540D0">
      <w:pPr>
        <w:spacing w:line="260" w:lineRule="atLeast"/>
        <w:ind w:right="-59"/>
        <w:jc w:val="right"/>
        <w:rPr>
          <w:szCs w:val="21"/>
        </w:rPr>
      </w:pPr>
      <w:r w:rsidRPr="0093658E">
        <w:rPr>
          <w:rFonts w:hint="eastAsia"/>
          <w:szCs w:val="21"/>
        </w:rPr>
        <w:t>提出</w:t>
      </w:r>
      <w:r w:rsidR="002B3056" w:rsidRPr="0093658E">
        <w:rPr>
          <w:rFonts w:hint="eastAsia"/>
          <w:szCs w:val="21"/>
        </w:rPr>
        <w:t>日</w:t>
      </w:r>
      <w:r w:rsidRPr="0093658E">
        <w:rPr>
          <w:rFonts w:hint="eastAsia"/>
          <w:szCs w:val="21"/>
        </w:rPr>
        <w:t>：</w:t>
      </w:r>
      <w:r w:rsidR="0079236A">
        <w:rPr>
          <w:rFonts w:hint="eastAsia"/>
          <w:szCs w:val="21"/>
        </w:rPr>
        <w:t xml:space="preserve"> </w:t>
      </w:r>
      <w:r w:rsidRPr="0093658E">
        <w:rPr>
          <w:rFonts w:hint="eastAsia"/>
          <w:szCs w:val="21"/>
        </w:rPr>
        <w:t xml:space="preserve">　　年　　月　　日</w:t>
      </w:r>
    </w:p>
    <w:tbl>
      <w:tblPr>
        <w:tblW w:w="1049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402"/>
        <w:gridCol w:w="142"/>
        <w:gridCol w:w="568"/>
        <w:gridCol w:w="1277"/>
        <w:gridCol w:w="139"/>
        <w:gridCol w:w="711"/>
        <w:gridCol w:w="2552"/>
      </w:tblGrid>
      <w:tr w:rsidR="000F44BA" w:rsidRPr="0093658E" w:rsidTr="00E54396">
        <w:trPr>
          <w:cantSplit/>
          <w:trHeight w:val="728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BA" w:rsidRPr="0093658E" w:rsidRDefault="00185709" w:rsidP="00E24DED">
            <w:pPr>
              <w:pStyle w:val="1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93658E">
              <w:rPr>
                <w:rFonts w:ascii="ＭＳ 明朝" w:eastAsia="ＭＳ 明朝" w:hint="eastAsia"/>
                <w:sz w:val="21"/>
                <w:szCs w:val="21"/>
              </w:rPr>
              <w:t>申込</w:t>
            </w:r>
            <w:r w:rsidR="000F44BA" w:rsidRPr="0093658E">
              <w:rPr>
                <w:rFonts w:ascii="ＭＳ 明朝" w:eastAsia="ＭＳ 明朝" w:hint="eastAsia"/>
                <w:sz w:val="21"/>
                <w:szCs w:val="21"/>
              </w:rPr>
              <w:t>課題名</w:t>
            </w:r>
          </w:p>
        </w:tc>
        <w:tc>
          <w:tcPr>
            <w:tcW w:w="879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44BA" w:rsidRPr="0093658E" w:rsidRDefault="000F44BA" w:rsidP="001734A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F73187" w:rsidRPr="0093658E" w:rsidTr="00E54396">
        <w:trPr>
          <w:cantSplit/>
          <w:trHeight w:val="728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87" w:rsidRPr="0093658E" w:rsidDel="00E24DED" w:rsidRDefault="00F73187" w:rsidP="00E24DED">
            <w:pPr>
              <w:pStyle w:val="1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93658E">
              <w:rPr>
                <w:rFonts w:ascii="ＭＳ 明朝" w:eastAsia="ＭＳ 明朝" w:hint="eastAsia"/>
                <w:sz w:val="21"/>
                <w:szCs w:val="21"/>
              </w:rPr>
              <w:t>企　業　名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187" w:rsidRPr="0093658E" w:rsidRDefault="00F73187" w:rsidP="001734A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7540D0" w:rsidRPr="0093658E" w:rsidTr="00E54396">
        <w:trPr>
          <w:cantSplit/>
          <w:trHeight w:val="728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540D0" w:rsidRPr="0093658E" w:rsidRDefault="007540D0" w:rsidP="00BE3597">
            <w:pPr>
              <w:jc w:val="center"/>
              <w:rPr>
                <w:rFonts w:hAnsi="ＭＳ 明朝"/>
                <w:szCs w:val="21"/>
              </w:rPr>
            </w:pPr>
            <w:r w:rsidRPr="005B5993">
              <w:rPr>
                <w:rFonts w:hAnsi="ＭＳ 明朝" w:hint="eastAsia"/>
                <w:spacing w:val="35"/>
                <w:kern w:val="0"/>
                <w:szCs w:val="21"/>
                <w:fitText w:val="1050" w:id="-157114880"/>
              </w:rPr>
              <w:t>フリガ</w:t>
            </w:r>
            <w:r w:rsidRPr="005B5993">
              <w:rPr>
                <w:rFonts w:hAnsi="ＭＳ 明朝" w:hint="eastAsia"/>
                <w:kern w:val="0"/>
                <w:szCs w:val="21"/>
                <w:fitText w:val="1050" w:id="-157114880"/>
              </w:rPr>
              <w:t>ナ</w:t>
            </w:r>
          </w:p>
          <w:p w:rsidR="007540D0" w:rsidRPr="0093658E" w:rsidRDefault="007540D0" w:rsidP="00464F06">
            <w:pPr>
              <w:jc w:val="center"/>
              <w:rPr>
                <w:rFonts w:hAnsi="ＭＳ 明朝"/>
                <w:szCs w:val="21"/>
              </w:rPr>
            </w:pPr>
            <w:r w:rsidRPr="0093658E">
              <w:rPr>
                <w:rFonts w:hAnsi="ＭＳ 明朝" w:hint="eastAsia"/>
                <w:szCs w:val="21"/>
              </w:rPr>
              <w:t>代表者氏名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D0" w:rsidRPr="0093658E" w:rsidRDefault="007540D0" w:rsidP="001734A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:rsidR="007540D0" w:rsidRPr="0093658E" w:rsidRDefault="007540D0" w:rsidP="001734A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40D0" w:rsidRPr="0093658E" w:rsidRDefault="007540D0" w:rsidP="00185709">
            <w:pPr>
              <w:pStyle w:val="1"/>
              <w:jc w:val="center"/>
              <w:rPr>
                <w:rFonts w:ascii="ＭＳ 明朝" w:eastAsia="ＭＳ 明朝" w:hAnsi="Times New Roman"/>
                <w:sz w:val="21"/>
                <w:szCs w:val="21"/>
              </w:rPr>
            </w:pPr>
            <w:r w:rsidRPr="0093658E">
              <w:rPr>
                <w:rFonts w:ascii="ＭＳ 明朝" w:eastAsia="ＭＳ 明朝" w:hAnsi="Times New Roman" w:hint="eastAsia"/>
                <w:sz w:val="21"/>
                <w:szCs w:val="21"/>
              </w:rPr>
              <w:t>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D0" w:rsidRPr="0093658E" w:rsidRDefault="007540D0" w:rsidP="00E24DED">
            <w:pPr>
              <w:pStyle w:val="1"/>
              <w:jc w:val="center"/>
              <w:rPr>
                <w:rFonts w:ascii="ＭＳ 明朝" w:eastAsia="ＭＳ 明朝" w:hAnsi="Times New Roman"/>
                <w:sz w:val="21"/>
                <w:szCs w:val="21"/>
              </w:rPr>
            </w:pPr>
            <w:r w:rsidRPr="0093658E">
              <w:rPr>
                <w:rFonts w:ascii="ＭＳ 明朝" w:eastAsia="ＭＳ 明朝" w:hAnsi="Times New Roman" w:hint="eastAsia"/>
                <w:sz w:val="21"/>
                <w:szCs w:val="21"/>
              </w:rPr>
              <w:t>プロジェクトコード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0D0" w:rsidRPr="0093658E" w:rsidRDefault="007540D0" w:rsidP="00185709">
            <w:pPr>
              <w:pStyle w:val="1"/>
              <w:jc w:val="center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BE3597" w:rsidRPr="0093658E" w:rsidTr="00E54396">
        <w:trPr>
          <w:cantSplit/>
          <w:trHeight w:val="728"/>
        </w:trPr>
        <w:tc>
          <w:tcPr>
            <w:tcW w:w="16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73DE" w:rsidRPr="0093658E" w:rsidRDefault="00F73187" w:rsidP="00A55E6C">
            <w:pPr>
              <w:jc w:val="center"/>
              <w:rPr>
                <w:rFonts w:eastAsia="ＭＳ ゴシック" w:hAnsi="Arial"/>
                <w:szCs w:val="21"/>
              </w:rPr>
            </w:pPr>
            <w:r w:rsidRPr="0093658E">
              <w:rPr>
                <w:rFonts w:hint="eastAsia"/>
                <w:szCs w:val="21"/>
              </w:rPr>
              <w:t>部　署　名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7" w:rsidRPr="0093658E" w:rsidRDefault="00BE3597" w:rsidP="00BE359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7" w:rsidRPr="0093658E" w:rsidRDefault="00BE3597" w:rsidP="00185709">
            <w:pPr>
              <w:pStyle w:val="1"/>
              <w:jc w:val="distribute"/>
              <w:rPr>
                <w:rFonts w:ascii="ＭＳ 明朝" w:eastAsia="ＭＳ 明朝" w:hAnsi="Times New Roman"/>
                <w:sz w:val="21"/>
                <w:szCs w:val="21"/>
              </w:rPr>
            </w:pPr>
            <w:r w:rsidRPr="0093658E">
              <w:rPr>
                <w:rFonts w:ascii="ＭＳ 明朝" w:eastAsia="ＭＳ 明朝" w:hAnsi="Times New Roman" w:hint="eastAsia"/>
                <w:sz w:val="21"/>
                <w:szCs w:val="21"/>
              </w:rPr>
              <w:t>職名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597" w:rsidRPr="0093658E" w:rsidRDefault="00BE3597" w:rsidP="00B031CC">
            <w:pPr>
              <w:rPr>
                <w:rFonts w:eastAsia="ＭＳ ゴシック" w:hAnsi="Arial"/>
                <w:szCs w:val="21"/>
              </w:rPr>
            </w:pPr>
          </w:p>
        </w:tc>
      </w:tr>
      <w:tr w:rsidR="005D6612" w:rsidRPr="0093658E" w:rsidTr="00E54396">
        <w:trPr>
          <w:cantSplit/>
          <w:trHeight w:val="728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12" w:rsidRPr="0093658E" w:rsidRDefault="005D6612" w:rsidP="00FD6A76">
            <w:pPr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利用計算機</w:t>
            </w:r>
          </w:p>
          <w:p w:rsidR="005D6612" w:rsidRPr="0093658E" w:rsidRDefault="005D6612" w:rsidP="00FD6A76">
            <w:pPr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システム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612" w:rsidRPr="0093658E" w:rsidRDefault="005D6612" w:rsidP="007E3A44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</w:tc>
      </w:tr>
      <w:tr w:rsidR="003E7A67" w:rsidRPr="0093658E" w:rsidTr="00E54396">
        <w:trPr>
          <w:cantSplit/>
          <w:trHeight w:val="728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76" w:rsidRPr="0093658E" w:rsidRDefault="00701000" w:rsidP="009E2DFF">
            <w:pPr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申込</w:t>
            </w:r>
            <w:r w:rsidR="003E7A67" w:rsidRPr="0093658E">
              <w:rPr>
                <w:rFonts w:hint="eastAsia"/>
                <w:szCs w:val="21"/>
              </w:rPr>
              <w:t>ノード数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36A" w:rsidRPr="0093658E" w:rsidRDefault="0079236A" w:rsidP="0079236A">
            <w:pPr>
              <w:widowControl/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ノード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A67" w:rsidRPr="0093658E" w:rsidRDefault="003E7A67" w:rsidP="003E7A67">
            <w:pPr>
              <w:widowControl/>
              <w:jc w:val="distribute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利用期間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396" w:rsidRPr="0093658E" w:rsidRDefault="003E7A67" w:rsidP="00A803BB">
            <w:pPr>
              <w:widowControl/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 xml:space="preserve">　　年　　月</w:t>
            </w:r>
            <w:r w:rsidR="004A1612" w:rsidRPr="0093658E">
              <w:rPr>
                <w:rFonts w:hint="eastAsia"/>
                <w:szCs w:val="21"/>
              </w:rPr>
              <w:t xml:space="preserve">　</w:t>
            </w:r>
            <w:r w:rsidRPr="0093658E">
              <w:rPr>
                <w:rFonts w:hint="eastAsia"/>
                <w:szCs w:val="21"/>
              </w:rPr>
              <w:t>～</w:t>
            </w:r>
            <w:r w:rsidR="004A1612" w:rsidRPr="0093658E">
              <w:rPr>
                <w:rFonts w:hint="eastAsia"/>
                <w:szCs w:val="21"/>
              </w:rPr>
              <w:t xml:space="preserve">　</w:t>
            </w:r>
          </w:p>
          <w:p w:rsidR="003E7A67" w:rsidRPr="0093658E" w:rsidRDefault="003E7A67" w:rsidP="00A803BB">
            <w:pPr>
              <w:widowControl/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 xml:space="preserve">　　年　　月</w:t>
            </w:r>
          </w:p>
        </w:tc>
      </w:tr>
      <w:tr w:rsidR="003F4731" w:rsidRPr="0093658E" w:rsidTr="005B5993">
        <w:trPr>
          <w:cantSplit/>
          <w:trHeight w:val="728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3A" w:rsidRPr="0093658E" w:rsidRDefault="003F4731" w:rsidP="00A605FB">
            <w:pPr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成果公開</w:t>
            </w:r>
            <w:r w:rsidR="00A55E6C" w:rsidRPr="0093658E">
              <w:rPr>
                <w:rFonts w:hint="eastAsia"/>
                <w:szCs w:val="21"/>
              </w:rPr>
              <w:t>（</w:t>
            </w:r>
            <w:r w:rsidR="006E143A" w:rsidRPr="0093658E">
              <w:rPr>
                <w:rFonts w:hint="eastAsia"/>
                <w:szCs w:val="21"/>
              </w:rPr>
              <w:t>※</w:t>
            </w:r>
            <w:r w:rsidR="00A55E6C" w:rsidRPr="0093658E"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3F4731" w:rsidRPr="0093658E" w:rsidRDefault="003F4731" w:rsidP="003F4731">
            <w:pPr>
              <w:widowControl/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1. 即時公開</w:t>
            </w: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731" w:rsidRPr="0093658E" w:rsidRDefault="003F4731" w:rsidP="00FA4A4E">
            <w:pPr>
              <w:widowControl/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2. 公開延期（</w:t>
            </w:r>
            <w:r w:rsidR="005064D2" w:rsidRPr="0093658E">
              <w:rPr>
                <w:rFonts w:hint="eastAsia"/>
                <w:szCs w:val="21"/>
              </w:rPr>
              <w:t>成果公開予定</w:t>
            </w:r>
            <w:r w:rsidR="00FA4A4E" w:rsidRPr="0093658E">
              <w:rPr>
                <w:rFonts w:hint="eastAsia"/>
                <w:szCs w:val="21"/>
              </w:rPr>
              <w:t>：</w:t>
            </w:r>
            <w:r w:rsidR="0079236A">
              <w:rPr>
                <w:rFonts w:hint="eastAsia"/>
                <w:szCs w:val="21"/>
              </w:rPr>
              <w:t xml:space="preserve"> </w:t>
            </w:r>
            <w:r w:rsidR="00ED3570" w:rsidRPr="0093658E">
              <w:rPr>
                <w:rFonts w:hint="eastAsia"/>
                <w:szCs w:val="21"/>
              </w:rPr>
              <w:t xml:space="preserve">　　</w:t>
            </w:r>
            <w:r w:rsidRPr="0093658E">
              <w:rPr>
                <w:rFonts w:hint="eastAsia"/>
                <w:szCs w:val="21"/>
              </w:rPr>
              <w:t>年</w:t>
            </w:r>
            <w:r w:rsidR="00ED3570" w:rsidRPr="0093658E">
              <w:rPr>
                <w:rFonts w:hint="eastAsia"/>
                <w:szCs w:val="21"/>
              </w:rPr>
              <w:t xml:space="preserve">　　</w:t>
            </w:r>
            <w:r w:rsidRPr="0093658E">
              <w:rPr>
                <w:rFonts w:hint="eastAsia"/>
                <w:szCs w:val="21"/>
              </w:rPr>
              <w:t>月）</w:t>
            </w:r>
          </w:p>
        </w:tc>
      </w:tr>
      <w:tr w:rsidR="005B5993" w:rsidRPr="0093658E" w:rsidTr="009F46E6">
        <w:trPr>
          <w:cantSplit/>
          <w:trHeight w:val="728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93" w:rsidRPr="0093658E" w:rsidRDefault="005B5993" w:rsidP="005B59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公開延期の</w:t>
            </w:r>
            <w:r>
              <w:rPr>
                <w:szCs w:val="21"/>
              </w:rPr>
              <w:t>理由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993" w:rsidRPr="005B5993" w:rsidRDefault="005B5993" w:rsidP="005B5993">
            <w:pPr>
              <w:pStyle w:val="af"/>
              <w:widowControl/>
              <w:numPr>
                <w:ilvl w:val="0"/>
                <w:numId w:val="14"/>
              </w:numPr>
              <w:ind w:leftChars="0"/>
              <w:rPr>
                <w:szCs w:val="21"/>
              </w:rPr>
            </w:pPr>
            <w:r w:rsidRPr="005B5993">
              <w:rPr>
                <w:rFonts w:hint="eastAsia"/>
                <w:szCs w:val="21"/>
              </w:rPr>
              <w:t>上記で「2.公開延期」</w:t>
            </w:r>
            <w:r w:rsidRPr="005B5993">
              <w:rPr>
                <w:szCs w:val="21"/>
              </w:rPr>
              <w:t>を選択さ</w:t>
            </w:r>
            <w:r w:rsidRPr="005B5993">
              <w:rPr>
                <w:rFonts w:hint="eastAsia"/>
                <w:szCs w:val="21"/>
              </w:rPr>
              <w:t>れ</w:t>
            </w:r>
            <w:r w:rsidRPr="005B5993">
              <w:rPr>
                <w:szCs w:val="21"/>
              </w:rPr>
              <w:t>た場合は</w:t>
            </w:r>
            <w:r w:rsidRPr="005B5993">
              <w:rPr>
                <w:rFonts w:hint="eastAsia"/>
                <w:szCs w:val="21"/>
              </w:rPr>
              <w:t>その理由を</w:t>
            </w:r>
            <w:r w:rsidRPr="005B5993">
              <w:rPr>
                <w:szCs w:val="21"/>
              </w:rPr>
              <w:t>ご記入願います。</w:t>
            </w:r>
          </w:p>
          <w:p w:rsidR="005B5993" w:rsidRDefault="005B5993" w:rsidP="005B5993">
            <w:pPr>
              <w:widowControl/>
              <w:rPr>
                <w:szCs w:val="21"/>
              </w:rPr>
            </w:pPr>
          </w:p>
          <w:p w:rsidR="005B5993" w:rsidRDefault="005B5993" w:rsidP="005B5993">
            <w:pPr>
              <w:widowControl/>
              <w:rPr>
                <w:szCs w:val="21"/>
              </w:rPr>
            </w:pPr>
          </w:p>
          <w:p w:rsidR="005B5993" w:rsidRPr="005B5993" w:rsidRDefault="005B5993" w:rsidP="005B5993">
            <w:pPr>
              <w:widowControl/>
              <w:rPr>
                <w:szCs w:val="21"/>
              </w:rPr>
            </w:pPr>
          </w:p>
        </w:tc>
      </w:tr>
    </w:tbl>
    <w:p w:rsidR="000F44BA" w:rsidRPr="0093658E" w:rsidRDefault="00E00D89" w:rsidP="000F44BA">
      <w:pPr>
        <w:spacing w:before="40" w:line="160" w:lineRule="exact"/>
        <w:rPr>
          <w:szCs w:val="21"/>
        </w:rPr>
      </w:pPr>
      <w:r w:rsidRPr="0093658E">
        <w:rPr>
          <w:rFonts w:hint="eastAsia"/>
          <w:szCs w:val="21"/>
        </w:rPr>
        <w:t xml:space="preserve">　</w:t>
      </w:r>
    </w:p>
    <w:p w:rsidR="00E261C2" w:rsidRPr="0093658E" w:rsidRDefault="00E261C2" w:rsidP="000A38DC">
      <w:pPr>
        <w:spacing w:before="40" w:line="240" w:lineRule="auto"/>
        <w:ind w:left="420" w:hangingChars="200" w:hanging="420"/>
        <w:rPr>
          <w:szCs w:val="21"/>
        </w:rPr>
      </w:pPr>
      <w:r w:rsidRPr="0093658E">
        <w:rPr>
          <w:rFonts w:hint="eastAsia"/>
          <w:szCs w:val="21"/>
        </w:rPr>
        <w:t>※</w:t>
      </w:r>
      <w:r w:rsidR="006E143A" w:rsidRPr="0093658E">
        <w:rPr>
          <w:rFonts w:hint="eastAsia"/>
          <w:szCs w:val="21"/>
        </w:rPr>
        <w:t xml:space="preserve">　</w:t>
      </w:r>
      <w:r w:rsidRPr="0093658E">
        <w:rPr>
          <w:rFonts w:hint="eastAsia"/>
          <w:szCs w:val="21"/>
        </w:rPr>
        <w:t>本報告書の内容は原則公開され</w:t>
      </w:r>
      <w:r w:rsidR="00964AA0" w:rsidRPr="0093658E">
        <w:rPr>
          <w:rFonts w:hint="eastAsia"/>
          <w:szCs w:val="21"/>
        </w:rPr>
        <w:t>、</w:t>
      </w:r>
      <w:r w:rsidR="000A38DC" w:rsidRPr="0093658E">
        <w:rPr>
          <w:rFonts w:hint="eastAsia"/>
          <w:szCs w:val="21"/>
        </w:rPr>
        <w:t>センター広報・Web ページ</w:t>
      </w:r>
      <w:r w:rsidR="00AD5AD9" w:rsidRPr="0093658E">
        <w:rPr>
          <w:rFonts w:hint="eastAsia"/>
          <w:szCs w:val="21"/>
        </w:rPr>
        <w:t>に</w:t>
      </w:r>
      <w:r w:rsidR="00704D1F" w:rsidRPr="0093658E">
        <w:rPr>
          <w:rFonts w:hint="eastAsia"/>
          <w:szCs w:val="21"/>
        </w:rPr>
        <w:t>公開</w:t>
      </w:r>
      <w:r w:rsidR="00EB5822" w:rsidRPr="0093658E">
        <w:rPr>
          <w:rFonts w:hint="eastAsia"/>
          <w:szCs w:val="21"/>
        </w:rPr>
        <w:t>されます</w:t>
      </w:r>
      <w:r w:rsidR="00AD5AD9" w:rsidRPr="0093658E">
        <w:rPr>
          <w:rFonts w:hint="eastAsia"/>
          <w:szCs w:val="21"/>
        </w:rPr>
        <w:t>。</w:t>
      </w:r>
      <w:r w:rsidR="00964AA0" w:rsidRPr="0093658E">
        <w:rPr>
          <w:rFonts w:hint="eastAsia"/>
          <w:szCs w:val="21"/>
        </w:rPr>
        <w:t>ただし</w:t>
      </w:r>
      <w:r w:rsidR="00AD5AD9" w:rsidRPr="0093658E">
        <w:rPr>
          <w:rFonts w:hint="eastAsia"/>
          <w:szCs w:val="21"/>
        </w:rPr>
        <w:t>、利用者の申出により最大で2</w:t>
      </w:r>
      <w:r w:rsidRPr="0093658E">
        <w:rPr>
          <w:rFonts w:hint="eastAsia"/>
          <w:szCs w:val="21"/>
        </w:rPr>
        <w:t>年間公開</w:t>
      </w:r>
      <w:r w:rsidR="00964AA0" w:rsidRPr="0093658E">
        <w:rPr>
          <w:rFonts w:hint="eastAsia"/>
          <w:szCs w:val="21"/>
        </w:rPr>
        <w:t>を</w:t>
      </w:r>
      <w:r w:rsidRPr="0093658E">
        <w:rPr>
          <w:rFonts w:hint="eastAsia"/>
          <w:szCs w:val="21"/>
        </w:rPr>
        <w:t>延期</w:t>
      </w:r>
      <w:r w:rsidR="00964AA0" w:rsidRPr="0093658E">
        <w:rPr>
          <w:rFonts w:hint="eastAsia"/>
          <w:szCs w:val="21"/>
        </w:rPr>
        <w:t>すること</w:t>
      </w:r>
      <w:r w:rsidRPr="0093658E">
        <w:rPr>
          <w:rFonts w:hint="eastAsia"/>
          <w:szCs w:val="21"/>
        </w:rPr>
        <w:t>ができます</w:t>
      </w:r>
    </w:p>
    <w:p w:rsidR="000F44BA" w:rsidRPr="0093658E" w:rsidRDefault="000F44BA" w:rsidP="000F44BA">
      <w:pPr>
        <w:spacing w:before="40" w:line="160" w:lineRule="exact"/>
        <w:rPr>
          <w:szCs w:val="21"/>
        </w:rPr>
      </w:pPr>
    </w:p>
    <w:p w:rsidR="00740E20" w:rsidRPr="0093658E" w:rsidRDefault="00740E20" w:rsidP="000F44BA">
      <w:pPr>
        <w:spacing w:before="40" w:line="160" w:lineRule="exact"/>
        <w:rPr>
          <w:szCs w:val="21"/>
        </w:rPr>
      </w:pPr>
    </w:p>
    <w:p w:rsidR="00FF0780" w:rsidRPr="0093658E" w:rsidRDefault="00FF0780" w:rsidP="000F44BA">
      <w:pPr>
        <w:spacing w:before="40" w:line="160" w:lineRule="exact"/>
        <w:rPr>
          <w:szCs w:val="21"/>
        </w:rPr>
      </w:pPr>
    </w:p>
    <w:p w:rsidR="009E2DFF" w:rsidRPr="0093658E" w:rsidRDefault="009E2DFF" w:rsidP="000F44BA">
      <w:pPr>
        <w:spacing w:before="40" w:line="160" w:lineRule="exact"/>
        <w:rPr>
          <w:szCs w:val="21"/>
        </w:rPr>
      </w:pPr>
    </w:p>
    <w:p w:rsidR="009E2DFF" w:rsidRPr="0093658E" w:rsidRDefault="009E2DFF" w:rsidP="000F44BA">
      <w:pPr>
        <w:spacing w:before="40" w:line="160" w:lineRule="exact"/>
        <w:rPr>
          <w:szCs w:val="21"/>
        </w:rPr>
      </w:pPr>
    </w:p>
    <w:p w:rsidR="009E2DFF" w:rsidRPr="0093658E" w:rsidRDefault="009E2DFF" w:rsidP="000F44BA">
      <w:pPr>
        <w:spacing w:before="40" w:line="160" w:lineRule="exact"/>
        <w:rPr>
          <w:szCs w:val="21"/>
        </w:rPr>
      </w:pPr>
    </w:p>
    <w:p w:rsidR="009E2DFF" w:rsidRPr="0093658E" w:rsidRDefault="009E2DFF" w:rsidP="000F44BA">
      <w:pPr>
        <w:spacing w:before="40" w:line="160" w:lineRule="exact"/>
        <w:rPr>
          <w:szCs w:val="21"/>
        </w:rPr>
      </w:pPr>
    </w:p>
    <w:p w:rsidR="009E2DFF" w:rsidRPr="0093658E" w:rsidRDefault="009E2DFF" w:rsidP="000F44BA">
      <w:pPr>
        <w:spacing w:before="40" w:line="160" w:lineRule="exact"/>
        <w:rPr>
          <w:szCs w:val="21"/>
        </w:rPr>
      </w:pPr>
    </w:p>
    <w:p w:rsidR="000F44BA" w:rsidRPr="0093658E" w:rsidRDefault="000F44BA" w:rsidP="000F44BA">
      <w:pPr>
        <w:spacing w:before="40" w:line="160" w:lineRule="exact"/>
        <w:rPr>
          <w:szCs w:val="21"/>
        </w:rPr>
      </w:pPr>
    </w:p>
    <w:p w:rsidR="00E261C2" w:rsidRPr="0093658E" w:rsidRDefault="00E261C2" w:rsidP="000F44BA">
      <w:pPr>
        <w:spacing w:before="40" w:line="160" w:lineRule="exact"/>
        <w:rPr>
          <w:szCs w:val="21"/>
        </w:rPr>
      </w:pPr>
    </w:p>
    <w:p w:rsidR="000F44BA" w:rsidRPr="0093658E" w:rsidRDefault="000F44BA" w:rsidP="000F44BA">
      <w:pPr>
        <w:spacing w:before="40" w:line="160" w:lineRule="exact"/>
        <w:rPr>
          <w:szCs w:val="21"/>
        </w:rPr>
      </w:pPr>
    </w:p>
    <w:p w:rsidR="000F44BA" w:rsidRPr="0093658E" w:rsidRDefault="000F44BA" w:rsidP="000F44BA">
      <w:pPr>
        <w:spacing w:before="40" w:line="160" w:lineRule="exact"/>
        <w:rPr>
          <w:szCs w:val="21"/>
        </w:rPr>
      </w:pPr>
    </w:p>
    <w:p w:rsidR="000F44BA" w:rsidRPr="0093658E" w:rsidRDefault="000F44BA" w:rsidP="000F44BA">
      <w:pPr>
        <w:spacing w:before="40" w:line="160" w:lineRule="exact"/>
        <w:rPr>
          <w:szCs w:val="21"/>
        </w:rPr>
      </w:pPr>
    </w:p>
    <w:p w:rsidR="000F44BA" w:rsidRPr="0093658E" w:rsidRDefault="000F44BA" w:rsidP="000F44BA">
      <w:pPr>
        <w:spacing w:before="40" w:line="160" w:lineRule="exact"/>
        <w:rPr>
          <w:szCs w:val="21"/>
        </w:rPr>
      </w:pPr>
    </w:p>
    <w:p w:rsidR="00963A91" w:rsidRPr="0093658E" w:rsidRDefault="00963A91" w:rsidP="000F44BA">
      <w:pPr>
        <w:spacing w:before="40" w:line="160" w:lineRule="exact"/>
        <w:rPr>
          <w:szCs w:val="21"/>
        </w:rPr>
      </w:pPr>
    </w:p>
    <w:p w:rsidR="000F44BA" w:rsidRPr="0093658E" w:rsidRDefault="000F44BA" w:rsidP="000F44BA">
      <w:pPr>
        <w:spacing w:before="40" w:line="160" w:lineRule="exact"/>
        <w:rPr>
          <w:szCs w:val="21"/>
        </w:rPr>
      </w:pPr>
    </w:p>
    <w:p w:rsidR="00706BF8" w:rsidRPr="0093658E" w:rsidRDefault="00706BF8" w:rsidP="000F44BA">
      <w:pPr>
        <w:spacing w:before="40" w:line="160" w:lineRule="exact"/>
        <w:rPr>
          <w:szCs w:val="21"/>
        </w:rPr>
      </w:pPr>
    </w:p>
    <w:p w:rsidR="00B22DA6" w:rsidRPr="0093658E" w:rsidRDefault="00B22DA6" w:rsidP="00903EBF">
      <w:pPr>
        <w:numPr>
          <w:ilvl w:val="0"/>
          <w:numId w:val="10"/>
        </w:numPr>
        <w:spacing w:before="40" w:line="240" w:lineRule="exact"/>
        <w:rPr>
          <w:szCs w:val="21"/>
        </w:rPr>
      </w:pPr>
      <w:r w:rsidRPr="0093658E">
        <w:rPr>
          <w:rFonts w:hint="eastAsia"/>
          <w:szCs w:val="21"/>
        </w:rPr>
        <w:t>本報告書は、利用期間終了後</w:t>
      </w:r>
      <w:r w:rsidR="00B54903" w:rsidRPr="0093658E">
        <w:rPr>
          <w:rFonts w:hint="eastAsia"/>
          <w:szCs w:val="21"/>
        </w:rPr>
        <w:t>1</w:t>
      </w:r>
      <w:r w:rsidRPr="0093658E">
        <w:rPr>
          <w:rFonts w:hint="eastAsia"/>
          <w:szCs w:val="21"/>
        </w:rPr>
        <w:t>ヶ月以内に</w:t>
      </w:r>
      <w:r w:rsidR="00903EBF" w:rsidRPr="0093658E">
        <w:rPr>
          <w:rFonts w:hAnsi="ＭＳ 明朝" w:hint="eastAsia"/>
          <w:sz w:val="20"/>
        </w:rPr>
        <w:t>東京大学 情報システム部 情報戦略課 研究支援チーム</w:t>
      </w:r>
      <w:r w:rsidR="009A1A6F" w:rsidRPr="0093658E">
        <w:rPr>
          <w:rFonts w:hint="eastAsia"/>
          <w:szCs w:val="21"/>
        </w:rPr>
        <w:t>まで</w:t>
      </w:r>
      <w:r w:rsidRPr="0093658E">
        <w:rPr>
          <w:rFonts w:hint="eastAsia"/>
          <w:szCs w:val="21"/>
        </w:rPr>
        <w:t>ご提出ください。</w:t>
      </w:r>
    </w:p>
    <w:p w:rsidR="000F44BA" w:rsidRPr="0093658E" w:rsidRDefault="000F44BA" w:rsidP="00903EBF">
      <w:pPr>
        <w:numPr>
          <w:ilvl w:val="0"/>
          <w:numId w:val="10"/>
        </w:numPr>
        <w:spacing w:before="40" w:line="240" w:lineRule="exact"/>
        <w:rPr>
          <w:szCs w:val="21"/>
        </w:rPr>
      </w:pPr>
      <w:r w:rsidRPr="0093658E">
        <w:rPr>
          <w:rFonts w:hint="eastAsia"/>
          <w:szCs w:val="21"/>
        </w:rPr>
        <w:t>本様式の変更はできません。</w:t>
      </w:r>
    </w:p>
    <w:p w:rsidR="000F44BA" w:rsidRPr="0093658E" w:rsidRDefault="000F44BA" w:rsidP="005D6612">
      <w:pPr>
        <w:spacing w:before="40" w:line="160" w:lineRule="exact"/>
        <w:rPr>
          <w:szCs w:val="21"/>
        </w:rPr>
      </w:pPr>
    </w:p>
    <w:p w:rsidR="00706BF8" w:rsidRPr="0093658E" w:rsidRDefault="00706BF8" w:rsidP="00706BF8">
      <w:pPr>
        <w:spacing w:line="160" w:lineRule="exact"/>
        <w:rPr>
          <w:szCs w:val="21"/>
        </w:rPr>
      </w:pPr>
    </w:p>
    <w:tbl>
      <w:tblPr>
        <w:tblW w:w="6419" w:type="dxa"/>
        <w:jc w:val="right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835"/>
        <w:gridCol w:w="993"/>
        <w:gridCol w:w="1599"/>
      </w:tblGrid>
      <w:tr w:rsidR="003B4606" w:rsidRPr="0093658E" w:rsidTr="0006670B">
        <w:trPr>
          <w:cantSplit/>
          <w:trHeight w:val="612"/>
          <w:jc w:val="right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:rsidR="003B4606" w:rsidRPr="0093658E" w:rsidRDefault="003B4606" w:rsidP="003B4606">
            <w:pPr>
              <w:spacing w:line="240" w:lineRule="exact"/>
              <w:jc w:val="distribute"/>
            </w:pPr>
            <w:r w:rsidRPr="0093658E">
              <w:rPr>
                <w:rFonts w:hint="eastAsia"/>
              </w:rPr>
              <w:t>受付日</w:t>
            </w:r>
          </w:p>
        </w:tc>
        <w:tc>
          <w:tcPr>
            <w:tcW w:w="2835" w:type="dxa"/>
            <w:vAlign w:val="center"/>
          </w:tcPr>
          <w:p w:rsidR="003B4606" w:rsidRPr="0093658E" w:rsidRDefault="0079236A" w:rsidP="003B460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="003B4606" w:rsidRPr="0093658E">
              <w:rPr>
                <w:rFonts w:hint="eastAsia"/>
              </w:rPr>
              <w:t xml:space="preserve">　　年　　月　　日</w:t>
            </w:r>
          </w:p>
        </w:tc>
        <w:tc>
          <w:tcPr>
            <w:tcW w:w="993" w:type="dxa"/>
            <w:vAlign w:val="center"/>
          </w:tcPr>
          <w:p w:rsidR="003B4606" w:rsidRPr="0093658E" w:rsidRDefault="003B4606" w:rsidP="003B4606">
            <w:pPr>
              <w:spacing w:line="240" w:lineRule="exact"/>
              <w:jc w:val="distribute"/>
            </w:pPr>
            <w:r w:rsidRPr="0093658E">
              <w:rPr>
                <w:rFonts w:hint="eastAsia"/>
              </w:rPr>
              <w:t>受付印</w:t>
            </w:r>
          </w:p>
        </w:tc>
        <w:tc>
          <w:tcPr>
            <w:tcW w:w="1599" w:type="dxa"/>
            <w:vAlign w:val="center"/>
          </w:tcPr>
          <w:p w:rsidR="003B4606" w:rsidRPr="0093658E" w:rsidRDefault="003B4606" w:rsidP="00A64302">
            <w:pPr>
              <w:spacing w:line="240" w:lineRule="exact"/>
              <w:jc w:val="distribute"/>
            </w:pPr>
          </w:p>
        </w:tc>
      </w:tr>
    </w:tbl>
    <w:p w:rsidR="0047444A" w:rsidRPr="0093658E" w:rsidRDefault="0047444A" w:rsidP="00706BF8">
      <w:pPr>
        <w:spacing w:line="160" w:lineRule="exact"/>
        <w:rPr>
          <w:sz w:val="16"/>
          <w:szCs w:val="16"/>
        </w:rPr>
        <w:sectPr w:rsidR="0047444A" w:rsidRPr="0093658E" w:rsidSect="008F0DE6">
          <w:headerReference w:type="default" r:id="rId8"/>
          <w:footerReference w:type="even" r:id="rId9"/>
          <w:footerReference w:type="default" r:id="rId10"/>
          <w:type w:val="nextColumn"/>
          <w:pgSz w:w="11905" w:h="16837" w:code="9"/>
          <w:pgMar w:top="567" w:right="737" w:bottom="567" w:left="737" w:header="283" w:footer="284" w:gutter="0"/>
          <w:pgNumType w:fmt="decimalFullWidth"/>
          <w:cols w:space="720"/>
          <w:docGrid w:type="lines" w:linePitch="286" w:charSpace="-4044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3"/>
      </w:tblGrid>
      <w:tr w:rsidR="00FF508C" w:rsidRPr="0093658E" w:rsidTr="00715800">
        <w:tc>
          <w:tcPr>
            <w:tcW w:w="10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508C" w:rsidRPr="0093658E" w:rsidRDefault="00FF508C" w:rsidP="00FF508C">
            <w:pPr>
              <w:rPr>
                <w:b/>
              </w:rPr>
            </w:pPr>
            <w:r w:rsidRPr="0093658E">
              <w:rPr>
                <w:rFonts w:hint="eastAsia"/>
                <w:b/>
              </w:rPr>
              <w:lastRenderedPageBreak/>
              <w:t>1．利用の概略</w:t>
            </w:r>
          </w:p>
        </w:tc>
      </w:tr>
      <w:tr w:rsidR="00FF508C" w:rsidRPr="0093658E" w:rsidTr="00715800">
        <w:tc>
          <w:tcPr>
            <w:tcW w:w="10521" w:type="dxa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FF508C" w:rsidRPr="0093658E" w:rsidRDefault="00FF508C" w:rsidP="00FF508C">
            <w:r w:rsidRPr="0093658E">
              <w:rPr>
                <w:rFonts w:hint="eastAsia"/>
              </w:rPr>
              <w:t>1）利用目的・内容</w:t>
            </w:r>
          </w:p>
        </w:tc>
      </w:tr>
      <w:tr w:rsidR="00FF508C" w:rsidRPr="0093658E" w:rsidTr="00715800">
        <w:trPr>
          <w:trHeight w:val="858"/>
        </w:trPr>
        <w:tc>
          <w:tcPr>
            <w:tcW w:w="10521" w:type="dxa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:rsidR="00FF508C" w:rsidRPr="0093658E" w:rsidRDefault="00FF508C" w:rsidP="0047444A"/>
        </w:tc>
      </w:tr>
      <w:tr w:rsidR="00FF508C" w:rsidRPr="0093658E" w:rsidTr="00715800">
        <w:tc>
          <w:tcPr>
            <w:tcW w:w="10521" w:type="dxa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FF508C" w:rsidRPr="0093658E" w:rsidRDefault="00FF508C" w:rsidP="00714D6B">
            <w:r w:rsidRPr="0093658E">
              <w:rPr>
                <w:rFonts w:hint="eastAsia"/>
              </w:rPr>
              <w:t>2</w:t>
            </w:r>
            <w:r w:rsidR="006664E4">
              <w:rPr>
                <w:rFonts w:hint="eastAsia"/>
              </w:rPr>
              <w:t>）利用意義（企業</w:t>
            </w:r>
            <w:bookmarkStart w:id="0" w:name="_GoBack"/>
            <w:bookmarkEnd w:id="0"/>
            <w:r w:rsidRPr="0093658E">
              <w:rPr>
                <w:rFonts w:hint="eastAsia"/>
              </w:rPr>
              <w:t>利用の観点から）</w:t>
            </w:r>
          </w:p>
        </w:tc>
      </w:tr>
      <w:tr w:rsidR="00FF508C" w:rsidRPr="0093658E" w:rsidTr="00715800">
        <w:trPr>
          <w:trHeight w:val="1116"/>
        </w:trPr>
        <w:tc>
          <w:tcPr>
            <w:tcW w:w="10521" w:type="dxa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:rsidR="00FF508C" w:rsidRPr="0093658E" w:rsidRDefault="00FF508C" w:rsidP="0047444A"/>
        </w:tc>
      </w:tr>
      <w:tr w:rsidR="00FF508C" w:rsidRPr="0093658E" w:rsidTr="00715800">
        <w:tc>
          <w:tcPr>
            <w:tcW w:w="10521" w:type="dxa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FF508C" w:rsidRPr="0093658E" w:rsidRDefault="00FF508C" w:rsidP="00FF508C">
            <w:r w:rsidRPr="0093658E">
              <w:rPr>
                <w:rFonts w:hint="eastAsia"/>
              </w:rPr>
              <w:t>3）スーパーコンピューターを利用する必要性</w:t>
            </w:r>
          </w:p>
        </w:tc>
      </w:tr>
      <w:tr w:rsidR="00FF508C" w:rsidRPr="0093658E" w:rsidTr="00715800">
        <w:trPr>
          <w:trHeight w:val="1123"/>
        </w:trPr>
        <w:tc>
          <w:tcPr>
            <w:tcW w:w="10521" w:type="dxa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:rsidR="00FF508C" w:rsidRPr="0093658E" w:rsidRDefault="00FF508C" w:rsidP="0047444A"/>
        </w:tc>
      </w:tr>
      <w:tr w:rsidR="00FF508C" w:rsidRPr="0093658E" w:rsidTr="00715800">
        <w:tc>
          <w:tcPr>
            <w:tcW w:w="10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08C" w:rsidRPr="0093658E" w:rsidRDefault="00FF508C" w:rsidP="00FF508C">
            <w:pPr>
              <w:rPr>
                <w:b/>
              </w:rPr>
            </w:pPr>
            <w:r w:rsidRPr="0093658E">
              <w:rPr>
                <w:rFonts w:hint="eastAsia"/>
                <w:b/>
              </w:rPr>
              <w:t>2．成果の概要</w:t>
            </w:r>
          </w:p>
        </w:tc>
      </w:tr>
      <w:tr w:rsidR="00FF508C" w:rsidRPr="0093658E" w:rsidTr="00715800">
        <w:tc>
          <w:tcPr>
            <w:tcW w:w="10521" w:type="dxa"/>
            <w:tcBorders>
              <w:left w:val="single" w:sz="12" w:space="0" w:color="auto"/>
              <w:bottom w:val="single" w:sz="6" w:space="0" w:color="FFFFFF"/>
              <w:right w:val="single" w:sz="12" w:space="0" w:color="auto"/>
            </w:tcBorders>
            <w:vAlign w:val="center"/>
          </w:tcPr>
          <w:p w:rsidR="00FF508C" w:rsidRPr="0093658E" w:rsidRDefault="00FF508C" w:rsidP="00A74160">
            <w:r w:rsidRPr="0093658E">
              <w:rPr>
                <w:rFonts w:hint="eastAsia"/>
              </w:rPr>
              <w:t>1）本</w:t>
            </w:r>
            <w:r w:rsidR="00140DB0" w:rsidRPr="0093658E">
              <w:rPr>
                <w:rFonts w:hint="eastAsia"/>
              </w:rPr>
              <w:t>利用</w:t>
            </w:r>
            <w:r w:rsidRPr="0093658E">
              <w:rPr>
                <w:rFonts w:hint="eastAsia"/>
              </w:rPr>
              <w:t>で得られた成果</w:t>
            </w:r>
            <w:r w:rsidR="00914FAC" w:rsidRPr="0093658E">
              <w:rPr>
                <w:rFonts w:hint="eastAsia"/>
              </w:rPr>
              <w:t>（成果が得られなかった場合はその理由）</w:t>
            </w:r>
          </w:p>
        </w:tc>
      </w:tr>
      <w:tr w:rsidR="00FF508C" w:rsidRPr="0093658E" w:rsidTr="009B6EB7">
        <w:trPr>
          <w:trHeight w:val="5769"/>
        </w:trPr>
        <w:tc>
          <w:tcPr>
            <w:tcW w:w="10521" w:type="dxa"/>
            <w:tcBorders>
              <w:top w:val="single" w:sz="6" w:space="0" w:color="FFFFFF"/>
              <w:left w:val="single" w:sz="12" w:space="0" w:color="auto"/>
              <w:right w:val="single" w:sz="12" w:space="0" w:color="auto"/>
            </w:tcBorders>
          </w:tcPr>
          <w:p w:rsidR="00A172DB" w:rsidRPr="0093658E" w:rsidRDefault="00A172DB" w:rsidP="0047444A">
            <w:r w:rsidRPr="0093658E">
              <w:rPr>
                <w:rFonts w:hint="eastAsia"/>
              </w:rPr>
              <w:t>※ 内容を以下のうちから選択の上、計算機利用の観点から得られた知見を中心に記載してください。</w:t>
            </w:r>
          </w:p>
          <w:p w:rsidR="00A172DB" w:rsidRPr="0093658E" w:rsidRDefault="00A172DB" w:rsidP="00A172DB">
            <w:r w:rsidRPr="0093658E">
              <w:rPr>
                <w:rFonts w:hint="eastAsia"/>
              </w:rPr>
              <w:t>（ １．計算科学、 ２．コンピュータ・サイエンス、 ３．プログラムチューニング、 ４．その他 ）</w:t>
            </w:r>
          </w:p>
        </w:tc>
      </w:tr>
      <w:tr w:rsidR="00FF508C" w:rsidRPr="0093658E" w:rsidTr="00715800">
        <w:tc>
          <w:tcPr>
            <w:tcW w:w="10521" w:type="dxa"/>
            <w:tcBorders>
              <w:left w:val="single" w:sz="12" w:space="0" w:color="auto"/>
              <w:bottom w:val="single" w:sz="6" w:space="0" w:color="FFFFFF"/>
              <w:right w:val="single" w:sz="12" w:space="0" w:color="auto"/>
            </w:tcBorders>
            <w:vAlign w:val="center"/>
          </w:tcPr>
          <w:p w:rsidR="00FF508C" w:rsidRPr="0093658E" w:rsidRDefault="00FF508C" w:rsidP="00A74160">
            <w:r w:rsidRPr="0093658E">
              <w:rPr>
                <w:rFonts w:hint="eastAsia"/>
              </w:rPr>
              <w:t>2）社会・経済への波及効果の見通し</w:t>
            </w:r>
          </w:p>
        </w:tc>
      </w:tr>
      <w:tr w:rsidR="00FF508C" w:rsidRPr="0093658E" w:rsidTr="002C483C">
        <w:trPr>
          <w:trHeight w:val="2099"/>
        </w:trPr>
        <w:tc>
          <w:tcPr>
            <w:tcW w:w="10521" w:type="dxa"/>
            <w:tcBorders>
              <w:top w:val="single" w:sz="6" w:space="0" w:color="FFFFFF"/>
              <w:left w:val="single" w:sz="12" w:space="0" w:color="auto"/>
              <w:right w:val="single" w:sz="12" w:space="0" w:color="auto"/>
            </w:tcBorders>
          </w:tcPr>
          <w:p w:rsidR="00FF508C" w:rsidRPr="0093658E" w:rsidRDefault="00FF508C" w:rsidP="0047444A"/>
        </w:tc>
      </w:tr>
      <w:tr w:rsidR="00FF508C" w:rsidRPr="0093658E" w:rsidTr="00715800">
        <w:tc>
          <w:tcPr>
            <w:tcW w:w="10521" w:type="dxa"/>
            <w:tcBorders>
              <w:left w:val="single" w:sz="12" w:space="0" w:color="auto"/>
              <w:bottom w:val="single" w:sz="6" w:space="0" w:color="FFFFFF"/>
              <w:right w:val="single" w:sz="12" w:space="0" w:color="auto"/>
            </w:tcBorders>
            <w:vAlign w:val="center"/>
          </w:tcPr>
          <w:p w:rsidR="00FF508C" w:rsidRPr="0093658E" w:rsidRDefault="00FF508C" w:rsidP="00FF508C">
            <w:r w:rsidRPr="0093658E">
              <w:rPr>
                <w:rFonts w:hint="eastAsia"/>
              </w:rPr>
              <w:t>3）その他の成果</w:t>
            </w:r>
          </w:p>
        </w:tc>
      </w:tr>
      <w:tr w:rsidR="00FF508C" w:rsidRPr="0093658E" w:rsidTr="00714D6B">
        <w:trPr>
          <w:trHeight w:val="1658"/>
        </w:trPr>
        <w:tc>
          <w:tcPr>
            <w:tcW w:w="10521" w:type="dxa"/>
            <w:tcBorders>
              <w:top w:val="single" w:sz="6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08C" w:rsidRPr="0093658E" w:rsidRDefault="00FF508C" w:rsidP="00FF508C"/>
        </w:tc>
      </w:tr>
    </w:tbl>
    <w:p w:rsidR="00963A91" w:rsidRPr="0093658E" w:rsidRDefault="00963A91">
      <w:pPr>
        <w:sectPr w:rsidR="00963A91" w:rsidRPr="0093658E" w:rsidSect="00165EE5">
          <w:pgSz w:w="11905" w:h="16837" w:code="9"/>
          <w:pgMar w:top="567" w:right="737" w:bottom="567" w:left="737" w:header="567" w:footer="284" w:gutter="0"/>
          <w:pgNumType w:fmt="decimalFullWidth"/>
          <w:cols w:space="720"/>
          <w:docGrid w:type="lines" w:linePitch="285" w:charSpace="-4044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3"/>
      </w:tblGrid>
      <w:tr w:rsidR="002F3003" w:rsidRPr="0093658E" w:rsidTr="00715800">
        <w:tc>
          <w:tcPr>
            <w:tcW w:w="10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3003" w:rsidRPr="0093658E" w:rsidRDefault="002F3003">
            <w:pPr>
              <w:rPr>
                <w:b/>
              </w:rPr>
            </w:pPr>
            <w:r w:rsidRPr="0093658E">
              <w:rPr>
                <w:rFonts w:hint="eastAsia"/>
                <w:b/>
              </w:rPr>
              <w:t>利用アンケートにご協力ください</w:t>
            </w:r>
            <w:r w:rsidR="00914FAC" w:rsidRPr="0093658E">
              <w:rPr>
                <w:rFonts w:hint="eastAsia"/>
                <w:b/>
              </w:rPr>
              <w:t>（利用アンケートは公開いたしません）</w:t>
            </w:r>
            <w:r w:rsidRPr="0093658E">
              <w:rPr>
                <w:rFonts w:hint="eastAsia"/>
                <w:b/>
              </w:rPr>
              <w:t>。</w:t>
            </w:r>
          </w:p>
        </w:tc>
      </w:tr>
      <w:tr w:rsidR="002F3003" w:rsidRPr="0093658E" w:rsidTr="00715800">
        <w:tc>
          <w:tcPr>
            <w:tcW w:w="10521" w:type="dxa"/>
            <w:tcBorders>
              <w:left w:val="single" w:sz="12" w:space="0" w:color="auto"/>
              <w:bottom w:val="single" w:sz="6" w:space="0" w:color="FFFFFF"/>
              <w:right w:val="single" w:sz="12" w:space="0" w:color="auto"/>
            </w:tcBorders>
            <w:vAlign w:val="center"/>
          </w:tcPr>
          <w:p w:rsidR="002F3003" w:rsidRPr="0093658E" w:rsidRDefault="002F3003" w:rsidP="00D4102E">
            <w:r w:rsidRPr="0093658E">
              <w:rPr>
                <w:rFonts w:hint="eastAsia"/>
              </w:rPr>
              <w:t>1）今後のご利用希望</w:t>
            </w:r>
          </w:p>
        </w:tc>
      </w:tr>
      <w:tr w:rsidR="002F3003" w:rsidRPr="0093658E" w:rsidTr="00715800">
        <w:trPr>
          <w:trHeight w:val="1426"/>
        </w:trPr>
        <w:tc>
          <w:tcPr>
            <w:tcW w:w="10521" w:type="dxa"/>
            <w:tcBorders>
              <w:top w:val="single" w:sz="6" w:space="0" w:color="FFFFFF"/>
              <w:left w:val="single" w:sz="12" w:space="0" w:color="auto"/>
              <w:right w:val="single" w:sz="12" w:space="0" w:color="auto"/>
            </w:tcBorders>
          </w:tcPr>
          <w:p w:rsidR="00D74CEF" w:rsidRPr="0093658E" w:rsidRDefault="00D14908">
            <w:r w:rsidRPr="0093658E">
              <w:rPr>
                <w:rFonts w:hint="eastAsia"/>
              </w:rPr>
              <w:t>1-1) 今後のご利用希望</w:t>
            </w:r>
            <w:r w:rsidR="00FA1AF5" w:rsidRPr="0093658E">
              <w:rPr>
                <w:rFonts w:hint="eastAsia"/>
              </w:rPr>
              <w:t>の有無</w:t>
            </w:r>
            <w:r w:rsidRPr="0093658E">
              <w:rPr>
                <w:rFonts w:hint="eastAsia"/>
              </w:rPr>
              <w:t>（有・無）</w:t>
            </w:r>
          </w:p>
          <w:p w:rsidR="00A875D8" w:rsidRPr="0093658E" w:rsidRDefault="00A875D8">
            <w:r w:rsidRPr="0093658E">
              <w:rPr>
                <w:rFonts w:hint="eastAsia"/>
              </w:rPr>
              <w:t>1-2）理由</w:t>
            </w:r>
          </w:p>
        </w:tc>
      </w:tr>
      <w:tr w:rsidR="002F3003" w:rsidRPr="0093658E" w:rsidTr="00715800">
        <w:tc>
          <w:tcPr>
            <w:tcW w:w="10521" w:type="dxa"/>
            <w:tcBorders>
              <w:left w:val="single" w:sz="12" w:space="0" w:color="auto"/>
              <w:bottom w:val="single" w:sz="6" w:space="0" w:color="FFFFFF"/>
              <w:right w:val="single" w:sz="12" w:space="0" w:color="auto"/>
            </w:tcBorders>
            <w:vAlign w:val="center"/>
          </w:tcPr>
          <w:p w:rsidR="002F3003" w:rsidRPr="0093658E" w:rsidRDefault="002F3003" w:rsidP="00D4102E">
            <w:r w:rsidRPr="0093658E">
              <w:rPr>
                <w:rFonts w:hint="eastAsia"/>
              </w:rPr>
              <w:t>2）利用に関して有益であった事項</w:t>
            </w:r>
          </w:p>
        </w:tc>
      </w:tr>
      <w:tr w:rsidR="002F3003" w:rsidRPr="0093658E" w:rsidTr="00715800">
        <w:trPr>
          <w:trHeight w:val="1677"/>
        </w:trPr>
        <w:tc>
          <w:tcPr>
            <w:tcW w:w="10521" w:type="dxa"/>
            <w:tcBorders>
              <w:top w:val="single" w:sz="6" w:space="0" w:color="FFFFFF"/>
              <w:left w:val="single" w:sz="12" w:space="0" w:color="auto"/>
              <w:right w:val="single" w:sz="12" w:space="0" w:color="auto"/>
            </w:tcBorders>
          </w:tcPr>
          <w:p w:rsidR="00D74CEF" w:rsidRPr="0093658E" w:rsidRDefault="00D74CEF"/>
        </w:tc>
      </w:tr>
      <w:tr w:rsidR="002F3003" w:rsidRPr="0093658E" w:rsidTr="00715800">
        <w:tc>
          <w:tcPr>
            <w:tcW w:w="10521" w:type="dxa"/>
            <w:tcBorders>
              <w:left w:val="single" w:sz="12" w:space="0" w:color="auto"/>
              <w:bottom w:val="single" w:sz="6" w:space="0" w:color="FFFFFF"/>
              <w:right w:val="single" w:sz="12" w:space="0" w:color="auto"/>
            </w:tcBorders>
            <w:vAlign w:val="center"/>
          </w:tcPr>
          <w:p w:rsidR="002F3003" w:rsidRPr="0093658E" w:rsidRDefault="002F3003" w:rsidP="00D4102E">
            <w:r w:rsidRPr="0093658E">
              <w:rPr>
                <w:rFonts w:hint="eastAsia"/>
              </w:rPr>
              <w:t>3）利用に関して生じた問題点</w:t>
            </w:r>
          </w:p>
        </w:tc>
      </w:tr>
      <w:tr w:rsidR="002F3003" w:rsidRPr="0093658E" w:rsidTr="00715800">
        <w:trPr>
          <w:trHeight w:val="1421"/>
        </w:trPr>
        <w:tc>
          <w:tcPr>
            <w:tcW w:w="10521" w:type="dxa"/>
            <w:tcBorders>
              <w:top w:val="single" w:sz="6" w:space="0" w:color="FFFFFF"/>
              <w:left w:val="single" w:sz="12" w:space="0" w:color="auto"/>
              <w:right w:val="single" w:sz="12" w:space="0" w:color="auto"/>
            </w:tcBorders>
          </w:tcPr>
          <w:p w:rsidR="00D74CEF" w:rsidRPr="0093658E" w:rsidRDefault="00D74CEF"/>
        </w:tc>
      </w:tr>
      <w:tr w:rsidR="002F3003" w:rsidRPr="0093658E" w:rsidTr="00715800">
        <w:tc>
          <w:tcPr>
            <w:tcW w:w="10521" w:type="dxa"/>
            <w:tcBorders>
              <w:left w:val="single" w:sz="12" w:space="0" w:color="auto"/>
              <w:bottom w:val="single" w:sz="6" w:space="0" w:color="FFFFFF"/>
              <w:right w:val="single" w:sz="12" w:space="0" w:color="auto"/>
            </w:tcBorders>
            <w:vAlign w:val="center"/>
          </w:tcPr>
          <w:p w:rsidR="002F3003" w:rsidRPr="0093658E" w:rsidRDefault="002F3003" w:rsidP="00A74160">
            <w:r w:rsidRPr="0093658E">
              <w:rPr>
                <w:rFonts w:hint="eastAsia"/>
              </w:rPr>
              <w:t>4）</w:t>
            </w:r>
            <w:r w:rsidR="00112AC7" w:rsidRPr="0093658E">
              <w:rPr>
                <w:rFonts w:hint="eastAsia"/>
              </w:rPr>
              <w:t>通常利用を継続する場合の問題点</w:t>
            </w:r>
          </w:p>
        </w:tc>
      </w:tr>
      <w:tr w:rsidR="002F3003" w:rsidRPr="0093658E" w:rsidTr="00715800">
        <w:trPr>
          <w:trHeight w:val="1404"/>
        </w:trPr>
        <w:tc>
          <w:tcPr>
            <w:tcW w:w="10521" w:type="dxa"/>
            <w:tcBorders>
              <w:top w:val="single" w:sz="6" w:space="0" w:color="FFFFFF"/>
              <w:left w:val="single" w:sz="12" w:space="0" w:color="auto"/>
              <w:right w:val="single" w:sz="12" w:space="0" w:color="auto"/>
            </w:tcBorders>
          </w:tcPr>
          <w:p w:rsidR="00D74CEF" w:rsidRPr="0093658E" w:rsidRDefault="00D74CEF" w:rsidP="002F3003"/>
        </w:tc>
      </w:tr>
      <w:tr w:rsidR="002F3003" w:rsidRPr="0093658E" w:rsidTr="00715800">
        <w:tc>
          <w:tcPr>
            <w:tcW w:w="10521" w:type="dxa"/>
            <w:tcBorders>
              <w:left w:val="single" w:sz="12" w:space="0" w:color="auto"/>
              <w:bottom w:val="single" w:sz="6" w:space="0" w:color="FFFFFF"/>
              <w:right w:val="single" w:sz="12" w:space="0" w:color="auto"/>
            </w:tcBorders>
            <w:vAlign w:val="center"/>
          </w:tcPr>
          <w:p w:rsidR="002F3003" w:rsidRPr="0093658E" w:rsidRDefault="002F3003" w:rsidP="00140DB0">
            <w:r w:rsidRPr="0093658E">
              <w:rPr>
                <w:rFonts w:hint="eastAsia"/>
              </w:rPr>
              <w:t>5）情報基盤センターのユーザーサポートに必要なこと</w:t>
            </w:r>
          </w:p>
        </w:tc>
      </w:tr>
      <w:tr w:rsidR="002F3003" w:rsidRPr="0093658E" w:rsidTr="00715800">
        <w:trPr>
          <w:trHeight w:val="1696"/>
        </w:trPr>
        <w:tc>
          <w:tcPr>
            <w:tcW w:w="10521" w:type="dxa"/>
            <w:tcBorders>
              <w:top w:val="single" w:sz="6" w:space="0" w:color="FFFFFF"/>
              <w:left w:val="single" w:sz="12" w:space="0" w:color="auto"/>
              <w:right w:val="single" w:sz="12" w:space="0" w:color="auto"/>
            </w:tcBorders>
          </w:tcPr>
          <w:p w:rsidR="00D74CEF" w:rsidRPr="0093658E" w:rsidRDefault="00D74CEF" w:rsidP="002F3003"/>
        </w:tc>
      </w:tr>
      <w:tr w:rsidR="002F3003" w:rsidRPr="0093658E" w:rsidTr="00715800">
        <w:tc>
          <w:tcPr>
            <w:tcW w:w="10521" w:type="dxa"/>
            <w:tcBorders>
              <w:left w:val="single" w:sz="12" w:space="0" w:color="auto"/>
              <w:bottom w:val="single" w:sz="6" w:space="0" w:color="FFFFFF"/>
              <w:right w:val="single" w:sz="12" w:space="0" w:color="auto"/>
            </w:tcBorders>
            <w:vAlign w:val="center"/>
          </w:tcPr>
          <w:p w:rsidR="002F3003" w:rsidRPr="0093658E" w:rsidRDefault="002F3003" w:rsidP="00140DB0">
            <w:r w:rsidRPr="0093658E">
              <w:rPr>
                <w:rFonts w:hint="eastAsia"/>
              </w:rPr>
              <w:t>6）利用に係る感想・改善を希望すること</w:t>
            </w:r>
          </w:p>
        </w:tc>
      </w:tr>
      <w:tr w:rsidR="002F3003" w:rsidRPr="0093658E" w:rsidTr="00715800">
        <w:trPr>
          <w:trHeight w:val="1967"/>
        </w:trPr>
        <w:tc>
          <w:tcPr>
            <w:tcW w:w="10521" w:type="dxa"/>
            <w:tcBorders>
              <w:top w:val="single" w:sz="6" w:space="0" w:color="FFFFFF"/>
              <w:left w:val="single" w:sz="12" w:space="0" w:color="auto"/>
              <w:right w:val="single" w:sz="12" w:space="0" w:color="auto"/>
            </w:tcBorders>
          </w:tcPr>
          <w:p w:rsidR="00D74CEF" w:rsidRPr="0093658E" w:rsidRDefault="00D74CEF" w:rsidP="002F3003"/>
        </w:tc>
      </w:tr>
      <w:tr w:rsidR="00D74CEF" w:rsidRPr="0093658E" w:rsidTr="00715800">
        <w:tc>
          <w:tcPr>
            <w:tcW w:w="10521" w:type="dxa"/>
            <w:tcBorders>
              <w:left w:val="single" w:sz="12" w:space="0" w:color="auto"/>
              <w:bottom w:val="single" w:sz="6" w:space="0" w:color="FFFFFF"/>
              <w:right w:val="single" w:sz="12" w:space="0" w:color="auto"/>
            </w:tcBorders>
            <w:vAlign w:val="center"/>
          </w:tcPr>
          <w:p w:rsidR="00D74CEF" w:rsidRPr="0093658E" w:rsidRDefault="00D74CEF" w:rsidP="00DD233F">
            <w:r w:rsidRPr="0093658E">
              <w:rPr>
                <w:rFonts w:hint="eastAsia"/>
                <w:szCs w:val="21"/>
              </w:rPr>
              <w:t>7）本利用で得られた成果や公表予定の成果があれば、以降に記述をお願いします。</w:t>
            </w:r>
          </w:p>
        </w:tc>
      </w:tr>
      <w:tr w:rsidR="00DD233F" w:rsidRPr="0093658E" w:rsidTr="00715800">
        <w:trPr>
          <w:trHeight w:val="2890"/>
        </w:trPr>
        <w:tc>
          <w:tcPr>
            <w:tcW w:w="10521" w:type="dxa"/>
            <w:tcBorders>
              <w:top w:val="single" w:sz="6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33F" w:rsidRPr="0093658E" w:rsidRDefault="00DD233F" w:rsidP="00DD233F">
            <w:pPr>
              <w:rPr>
                <w:szCs w:val="21"/>
              </w:rPr>
            </w:pPr>
          </w:p>
        </w:tc>
      </w:tr>
    </w:tbl>
    <w:p w:rsidR="00F90E43" w:rsidRPr="0093658E" w:rsidRDefault="00F90E43" w:rsidP="00DD233F">
      <w:pPr>
        <w:wordWrap w:val="0"/>
        <w:spacing w:line="20" w:lineRule="exact"/>
        <w:ind w:right="420"/>
        <w:jc w:val="left"/>
      </w:pPr>
    </w:p>
    <w:sectPr w:rsidR="00F90E43" w:rsidRPr="0093658E" w:rsidSect="00165EE5">
      <w:pgSz w:w="11905" w:h="16837" w:code="9"/>
      <w:pgMar w:top="567" w:right="737" w:bottom="567" w:left="737" w:header="567" w:footer="284" w:gutter="0"/>
      <w:pgNumType w:fmt="decimalFullWidth"/>
      <w:cols w:space="720"/>
      <w:docGrid w:type="lines" w:linePitch="28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44" w:rsidRDefault="00F37B44">
      <w:r>
        <w:separator/>
      </w:r>
    </w:p>
  </w:endnote>
  <w:endnote w:type="continuationSeparator" w:id="0">
    <w:p w:rsidR="00F37B44" w:rsidRDefault="00F3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96" w:rsidRDefault="00E543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4396" w:rsidRDefault="00E543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96" w:rsidRPr="00951EDA" w:rsidRDefault="00E54396" w:rsidP="00951EDA">
    <w:pPr>
      <w:pStyle w:val="a3"/>
      <w:jc w:val="left"/>
      <w:rPr>
        <w:rStyle w:val="a4"/>
        <w:rFonts w:ascii="Times New Roman" w:hAnsi="Times New Roman"/>
        <w:kern w:val="0"/>
        <w:sz w:val="18"/>
        <w:szCs w:val="18"/>
      </w:rPr>
    </w:pPr>
    <w:r w:rsidRPr="00951EDA">
      <w:rPr>
        <w:rStyle w:val="a4"/>
        <w:rFonts w:ascii="Times New Roman" w:hAnsi="Times New Roman" w:hint="eastAsia"/>
        <w:kern w:val="0"/>
        <w:sz w:val="18"/>
        <w:szCs w:val="18"/>
      </w:rPr>
      <w:t>※記入の際は各項目の枠内に収まるように記入してください。</w:t>
    </w:r>
    <w:r>
      <w:rPr>
        <w:rStyle w:val="a4"/>
        <w:rFonts w:ascii="Times New Roman" w:hAnsi="Times New Roman" w:hint="eastAsia"/>
        <w:kern w:val="0"/>
        <w:sz w:val="18"/>
        <w:szCs w:val="18"/>
      </w:rPr>
      <w:t>補足資料を付加することは可能です。</w:t>
    </w:r>
  </w:p>
  <w:p w:rsidR="00E54396" w:rsidRDefault="00E54396">
    <w:pPr>
      <w:pStyle w:val="a3"/>
      <w:jc w:val="center"/>
    </w:pPr>
    <w:r>
      <w:rPr>
        <w:rStyle w:val="a4"/>
        <w:rFonts w:ascii="Times New Roman" w:hAnsi="Times New Roman"/>
        <w:kern w:val="0"/>
        <w:sz w:val="20"/>
      </w:rPr>
      <w:t xml:space="preserve">- </w:t>
    </w:r>
    <w:r>
      <w:rPr>
        <w:rStyle w:val="a4"/>
        <w:rFonts w:ascii="Times New Roman" w:hAnsi="Times New Roman"/>
        <w:kern w:val="0"/>
        <w:sz w:val="20"/>
      </w:rPr>
      <w:fldChar w:fldCharType="begin"/>
    </w:r>
    <w:r>
      <w:rPr>
        <w:rStyle w:val="a4"/>
        <w:rFonts w:ascii="Times New Roman" w:hAnsi="Times New Roman"/>
        <w:kern w:val="0"/>
        <w:sz w:val="20"/>
      </w:rPr>
      <w:instrText xml:space="preserve"> PAGE </w:instrText>
    </w:r>
    <w:r>
      <w:rPr>
        <w:rStyle w:val="a4"/>
        <w:rFonts w:ascii="Times New Roman" w:hAnsi="Times New Roman"/>
        <w:kern w:val="0"/>
        <w:sz w:val="20"/>
      </w:rPr>
      <w:fldChar w:fldCharType="separate"/>
    </w:r>
    <w:r w:rsidR="006664E4">
      <w:rPr>
        <w:rStyle w:val="a4"/>
        <w:rFonts w:ascii="Times New Roman" w:hAnsi="Times New Roman" w:hint="eastAsia"/>
        <w:noProof/>
        <w:kern w:val="0"/>
        <w:sz w:val="20"/>
      </w:rPr>
      <w:t>２</w:t>
    </w:r>
    <w:r>
      <w:rPr>
        <w:rStyle w:val="a4"/>
        <w:rFonts w:ascii="Times New Roman" w:hAnsi="Times New Roman"/>
        <w:kern w:val="0"/>
        <w:sz w:val="20"/>
      </w:rPr>
      <w:fldChar w:fldCharType="end"/>
    </w:r>
    <w:r>
      <w:rPr>
        <w:rStyle w:val="a4"/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44" w:rsidRDefault="00F37B44">
      <w:r>
        <w:separator/>
      </w:r>
    </w:p>
  </w:footnote>
  <w:footnote w:type="continuationSeparator" w:id="0">
    <w:p w:rsidR="00F37B44" w:rsidRDefault="00F3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96" w:rsidRPr="0047444A" w:rsidRDefault="00E54396" w:rsidP="008F0DE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0B7"/>
    <w:multiLevelType w:val="hybridMultilevel"/>
    <w:tmpl w:val="3FD09470"/>
    <w:lvl w:ilvl="0" w:tplc="35C66B50">
      <w:start w:val="1"/>
      <w:numFmt w:val="decimal"/>
      <w:lvlText w:val="%1）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086A7293"/>
    <w:multiLevelType w:val="hybridMultilevel"/>
    <w:tmpl w:val="9DE00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314D8"/>
    <w:multiLevelType w:val="hybridMultilevel"/>
    <w:tmpl w:val="75863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4E72D1"/>
    <w:multiLevelType w:val="hybridMultilevel"/>
    <w:tmpl w:val="7D86F214"/>
    <w:lvl w:ilvl="0" w:tplc="B6D47CDC">
      <w:start w:val="1"/>
      <w:numFmt w:val="decimal"/>
      <w:lvlText w:val="%1）"/>
      <w:lvlJc w:val="left"/>
      <w:pPr>
        <w:tabs>
          <w:tab w:val="num" w:pos="550"/>
        </w:tabs>
        <w:ind w:left="5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4" w15:restartNumberingAfterBreak="0">
    <w:nsid w:val="1BA42A7E"/>
    <w:multiLevelType w:val="hybridMultilevel"/>
    <w:tmpl w:val="DB120408"/>
    <w:lvl w:ilvl="0" w:tplc="EDF8FB7E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894406"/>
    <w:multiLevelType w:val="hybridMultilevel"/>
    <w:tmpl w:val="36BE9D1A"/>
    <w:lvl w:ilvl="0" w:tplc="12EC4A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FD23F0"/>
    <w:multiLevelType w:val="hybridMultilevel"/>
    <w:tmpl w:val="DEAACF98"/>
    <w:lvl w:ilvl="0" w:tplc="EBF233D2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45D95AAA"/>
    <w:multiLevelType w:val="hybridMultilevel"/>
    <w:tmpl w:val="A0E8851C"/>
    <w:lvl w:ilvl="0" w:tplc="D5A6B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A254B6"/>
    <w:multiLevelType w:val="hybridMultilevel"/>
    <w:tmpl w:val="7CB47FD0"/>
    <w:lvl w:ilvl="0" w:tplc="EBF233D2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9" w15:restartNumberingAfterBreak="0">
    <w:nsid w:val="482C1563"/>
    <w:multiLevelType w:val="hybridMultilevel"/>
    <w:tmpl w:val="3E5CC6EC"/>
    <w:lvl w:ilvl="0" w:tplc="EBF233D2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0" w15:restartNumberingAfterBreak="0">
    <w:nsid w:val="490748CF"/>
    <w:multiLevelType w:val="hybridMultilevel"/>
    <w:tmpl w:val="9446C58A"/>
    <w:lvl w:ilvl="0" w:tplc="5032F4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595751"/>
    <w:multiLevelType w:val="singleLevel"/>
    <w:tmpl w:val="2F8EAAF2"/>
    <w:lvl w:ilvl="0">
      <w:start w:val="5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1C91B86"/>
    <w:multiLevelType w:val="hybridMultilevel"/>
    <w:tmpl w:val="3AECFB84"/>
    <w:lvl w:ilvl="0" w:tplc="0409000F">
      <w:start w:val="1"/>
      <w:numFmt w:val="decimal"/>
      <w:lvlText w:val="%1."/>
      <w:lvlJc w:val="left"/>
      <w:pPr>
        <w:ind w:left="610" w:hanging="420"/>
      </w:p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3" w15:restartNumberingAfterBreak="0">
    <w:nsid w:val="69553A1B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13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915"/>
  <w:hyphenationZone w:val="0"/>
  <w:doNotHyphenateCaps/>
  <w:drawingGridHorizontalSpacing w:val="95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47"/>
    <w:rsid w:val="00000686"/>
    <w:rsid w:val="00002DA0"/>
    <w:rsid w:val="00014359"/>
    <w:rsid w:val="00027DB5"/>
    <w:rsid w:val="000311D7"/>
    <w:rsid w:val="0003418B"/>
    <w:rsid w:val="00040C59"/>
    <w:rsid w:val="00045B65"/>
    <w:rsid w:val="000504FA"/>
    <w:rsid w:val="00054CB1"/>
    <w:rsid w:val="0006670B"/>
    <w:rsid w:val="00074D86"/>
    <w:rsid w:val="00076BD2"/>
    <w:rsid w:val="000847E3"/>
    <w:rsid w:val="00092FE1"/>
    <w:rsid w:val="000A0BDC"/>
    <w:rsid w:val="000A38DC"/>
    <w:rsid w:val="000A5B93"/>
    <w:rsid w:val="000A67ED"/>
    <w:rsid w:val="000B0A17"/>
    <w:rsid w:val="000E2F30"/>
    <w:rsid w:val="000E40B3"/>
    <w:rsid w:val="000F44BA"/>
    <w:rsid w:val="001005BC"/>
    <w:rsid w:val="00110973"/>
    <w:rsid w:val="00112AC7"/>
    <w:rsid w:val="00114B78"/>
    <w:rsid w:val="00136406"/>
    <w:rsid w:val="00140DB0"/>
    <w:rsid w:val="0014484A"/>
    <w:rsid w:val="0015440E"/>
    <w:rsid w:val="00154DDC"/>
    <w:rsid w:val="00155AAB"/>
    <w:rsid w:val="00155F90"/>
    <w:rsid w:val="00165EE5"/>
    <w:rsid w:val="001706BF"/>
    <w:rsid w:val="001734A7"/>
    <w:rsid w:val="00175278"/>
    <w:rsid w:val="00180E2B"/>
    <w:rsid w:val="00182004"/>
    <w:rsid w:val="00185709"/>
    <w:rsid w:val="001B53B3"/>
    <w:rsid w:val="001B7F8A"/>
    <w:rsid w:val="001C11E1"/>
    <w:rsid w:val="001C4B2F"/>
    <w:rsid w:val="001E3EAD"/>
    <w:rsid w:val="001E61D4"/>
    <w:rsid w:val="001F46D1"/>
    <w:rsid w:val="001F5DDF"/>
    <w:rsid w:val="00206BD9"/>
    <w:rsid w:val="00211805"/>
    <w:rsid w:val="00225B3C"/>
    <w:rsid w:val="002316CA"/>
    <w:rsid w:val="00240690"/>
    <w:rsid w:val="00242247"/>
    <w:rsid w:val="00244F75"/>
    <w:rsid w:val="00253765"/>
    <w:rsid w:val="00253B70"/>
    <w:rsid w:val="00267702"/>
    <w:rsid w:val="0027357D"/>
    <w:rsid w:val="002752B0"/>
    <w:rsid w:val="002835EA"/>
    <w:rsid w:val="002A67AE"/>
    <w:rsid w:val="002B16C1"/>
    <w:rsid w:val="002B3056"/>
    <w:rsid w:val="002C483C"/>
    <w:rsid w:val="002C5073"/>
    <w:rsid w:val="002C6AA0"/>
    <w:rsid w:val="002F1DE7"/>
    <w:rsid w:val="002F3003"/>
    <w:rsid w:val="0031071B"/>
    <w:rsid w:val="00311A81"/>
    <w:rsid w:val="0032345C"/>
    <w:rsid w:val="00332A85"/>
    <w:rsid w:val="0035001B"/>
    <w:rsid w:val="0035147B"/>
    <w:rsid w:val="00364EEB"/>
    <w:rsid w:val="003760B4"/>
    <w:rsid w:val="00381A47"/>
    <w:rsid w:val="0038349B"/>
    <w:rsid w:val="003B02CE"/>
    <w:rsid w:val="003B115D"/>
    <w:rsid w:val="003B1B6B"/>
    <w:rsid w:val="003B4606"/>
    <w:rsid w:val="003B73DE"/>
    <w:rsid w:val="003D43CC"/>
    <w:rsid w:val="003E7A67"/>
    <w:rsid w:val="003F137E"/>
    <w:rsid w:val="003F4731"/>
    <w:rsid w:val="003F52C2"/>
    <w:rsid w:val="00404003"/>
    <w:rsid w:val="00410DD1"/>
    <w:rsid w:val="004325F2"/>
    <w:rsid w:val="0044029C"/>
    <w:rsid w:val="00441ACE"/>
    <w:rsid w:val="00461BF3"/>
    <w:rsid w:val="00464F06"/>
    <w:rsid w:val="004739D6"/>
    <w:rsid w:val="0047444A"/>
    <w:rsid w:val="00475945"/>
    <w:rsid w:val="004A1612"/>
    <w:rsid w:val="004A6B21"/>
    <w:rsid w:val="004A7C10"/>
    <w:rsid w:val="004B2A04"/>
    <w:rsid w:val="004B6A74"/>
    <w:rsid w:val="004C18E9"/>
    <w:rsid w:val="004E404E"/>
    <w:rsid w:val="004F3931"/>
    <w:rsid w:val="004F3C6A"/>
    <w:rsid w:val="004F72A9"/>
    <w:rsid w:val="005064D2"/>
    <w:rsid w:val="00513D3B"/>
    <w:rsid w:val="00514CD3"/>
    <w:rsid w:val="00516778"/>
    <w:rsid w:val="00520C07"/>
    <w:rsid w:val="00524AE9"/>
    <w:rsid w:val="00531B8E"/>
    <w:rsid w:val="00540923"/>
    <w:rsid w:val="00543C16"/>
    <w:rsid w:val="00547E29"/>
    <w:rsid w:val="005508B2"/>
    <w:rsid w:val="00553144"/>
    <w:rsid w:val="00566B4C"/>
    <w:rsid w:val="005721B9"/>
    <w:rsid w:val="005862DC"/>
    <w:rsid w:val="00586367"/>
    <w:rsid w:val="00586BA4"/>
    <w:rsid w:val="0058752B"/>
    <w:rsid w:val="00587998"/>
    <w:rsid w:val="00587FCB"/>
    <w:rsid w:val="00590800"/>
    <w:rsid w:val="0059127F"/>
    <w:rsid w:val="005964D7"/>
    <w:rsid w:val="005A0660"/>
    <w:rsid w:val="005A0D17"/>
    <w:rsid w:val="005A4B49"/>
    <w:rsid w:val="005B5993"/>
    <w:rsid w:val="005C21C4"/>
    <w:rsid w:val="005C64FA"/>
    <w:rsid w:val="005D1678"/>
    <w:rsid w:val="005D6612"/>
    <w:rsid w:val="005D69C5"/>
    <w:rsid w:val="005D6EC0"/>
    <w:rsid w:val="005E1E14"/>
    <w:rsid w:val="005F3AB3"/>
    <w:rsid w:val="00604E30"/>
    <w:rsid w:val="0061213C"/>
    <w:rsid w:val="00623859"/>
    <w:rsid w:val="00634F36"/>
    <w:rsid w:val="00642425"/>
    <w:rsid w:val="0065526E"/>
    <w:rsid w:val="006641C3"/>
    <w:rsid w:val="00664B5B"/>
    <w:rsid w:val="006664E4"/>
    <w:rsid w:val="006771B0"/>
    <w:rsid w:val="00683E6E"/>
    <w:rsid w:val="006919E2"/>
    <w:rsid w:val="006924D6"/>
    <w:rsid w:val="006A130F"/>
    <w:rsid w:val="006B11BD"/>
    <w:rsid w:val="006C5A7F"/>
    <w:rsid w:val="006C780B"/>
    <w:rsid w:val="006E143A"/>
    <w:rsid w:val="00701000"/>
    <w:rsid w:val="00704D1F"/>
    <w:rsid w:val="00704F85"/>
    <w:rsid w:val="00706BF8"/>
    <w:rsid w:val="007132B6"/>
    <w:rsid w:val="00714D6B"/>
    <w:rsid w:val="00715800"/>
    <w:rsid w:val="00724AB0"/>
    <w:rsid w:val="00740E20"/>
    <w:rsid w:val="007540D0"/>
    <w:rsid w:val="00757D12"/>
    <w:rsid w:val="007738AA"/>
    <w:rsid w:val="00774BC6"/>
    <w:rsid w:val="00775067"/>
    <w:rsid w:val="00775AA4"/>
    <w:rsid w:val="00776DEB"/>
    <w:rsid w:val="0079236A"/>
    <w:rsid w:val="007A533B"/>
    <w:rsid w:val="007B067F"/>
    <w:rsid w:val="007B2DE3"/>
    <w:rsid w:val="007B4495"/>
    <w:rsid w:val="007C0C96"/>
    <w:rsid w:val="007D4F3D"/>
    <w:rsid w:val="007D509C"/>
    <w:rsid w:val="007D6A8A"/>
    <w:rsid w:val="007E2076"/>
    <w:rsid w:val="007E3A44"/>
    <w:rsid w:val="007E4BB1"/>
    <w:rsid w:val="007F7661"/>
    <w:rsid w:val="00805C24"/>
    <w:rsid w:val="00811E10"/>
    <w:rsid w:val="008223F8"/>
    <w:rsid w:val="00824769"/>
    <w:rsid w:val="0083335E"/>
    <w:rsid w:val="00841449"/>
    <w:rsid w:val="00851B57"/>
    <w:rsid w:val="0086359D"/>
    <w:rsid w:val="00885FE5"/>
    <w:rsid w:val="00886673"/>
    <w:rsid w:val="00895CD9"/>
    <w:rsid w:val="008A3656"/>
    <w:rsid w:val="008A6C31"/>
    <w:rsid w:val="008A71C3"/>
    <w:rsid w:val="008C641A"/>
    <w:rsid w:val="008C6557"/>
    <w:rsid w:val="008C69CF"/>
    <w:rsid w:val="008D2216"/>
    <w:rsid w:val="008D298B"/>
    <w:rsid w:val="008D6E5D"/>
    <w:rsid w:val="008E108C"/>
    <w:rsid w:val="008E6FEF"/>
    <w:rsid w:val="008F0DE6"/>
    <w:rsid w:val="008F29FD"/>
    <w:rsid w:val="00902777"/>
    <w:rsid w:val="00903EBF"/>
    <w:rsid w:val="00906C8A"/>
    <w:rsid w:val="00914FAC"/>
    <w:rsid w:val="00921997"/>
    <w:rsid w:val="00926DEB"/>
    <w:rsid w:val="00932A87"/>
    <w:rsid w:val="0093658E"/>
    <w:rsid w:val="00951B27"/>
    <w:rsid w:val="00951EDA"/>
    <w:rsid w:val="009566A1"/>
    <w:rsid w:val="00963A91"/>
    <w:rsid w:val="00964AA0"/>
    <w:rsid w:val="00975ACA"/>
    <w:rsid w:val="00976EA9"/>
    <w:rsid w:val="00981C56"/>
    <w:rsid w:val="00986552"/>
    <w:rsid w:val="009A1A6F"/>
    <w:rsid w:val="009A1B97"/>
    <w:rsid w:val="009A750C"/>
    <w:rsid w:val="009B6EB7"/>
    <w:rsid w:val="009B6FA1"/>
    <w:rsid w:val="009C1D5C"/>
    <w:rsid w:val="009C2E17"/>
    <w:rsid w:val="009C7B3C"/>
    <w:rsid w:val="009D2844"/>
    <w:rsid w:val="009E2DFF"/>
    <w:rsid w:val="00A04565"/>
    <w:rsid w:val="00A0603B"/>
    <w:rsid w:val="00A06570"/>
    <w:rsid w:val="00A10601"/>
    <w:rsid w:val="00A13EDA"/>
    <w:rsid w:val="00A16EF6"/>
    <w:rsid w:val="00A172DB"/>
    <w:rsid w:val="00A21E6A"/>
    <w:rsid w:val="00A32855"/>
    <w:rsid w:val="00A347AE"/>
    <w:rsid w:val="00A37D27"/>
    <w:rsid w:val="00A43655"/>
    <w:rsid w:val="00A43AE3"/>
    <w:rsid w:val="00A45841"/>
    <w:rsid w:val="00A55B2E"/>
    <w:rsid w:val="00A55E6C"/>
    <w:rsid w:val="00A605FB"/>
    <w:rsid w:val="00A64302"/>
    <w:rsid w:val="00A6496A"/>
    <w:rsid w:val="00A74160"/>
    <w:rsid w:val="00A803BB"/>
    <w:rsid w:val="00A82CD6"/>
    <w:rsid w:val="00A833A0"/>
    <w:rsid w:val="00A875D8"/>
    <w:rsid w:val="00AD5AD9"/>
    <w:rsid w:val="00AE2B0C"/>
    <w:rsid w:val="00AE730B"/>
    <w:rsid w:val="00AF52E2"/>
    <w:rsid w:val="00B031CC"/>
    <w:rsid w:val="00B1156F"/>
    <w:rsid w:val="00B153CE"/>
    <w:rsid w:val="00B22715"/>
    <w:rsid w:val="00B22DA6"/>
    <w:rsid w:val="00B25EF6"/>
    <w:rsid w:val="00B32956"/>
    <w:rsid w:val="00B33BB7"/>
    <w:rsid w:val="00B54903"/>
    <w:rsid w:val="00B56239"/>
    <w:rsid w:val="00B571F6"/>
    <w:rsid w:val="00B57249"/>
    <w:rsid w:val="00B57604"/>
    <w:rsid w:val="00B62E88"/>
    <w:rsid w:val="00B71F8C"/>
    <w:rsid w:val="00B802A7"/>
    <w:rsid w:val="00B848B7"/>
    <w:rsid w:val="00BC1138"/>
    <w:rsid w:val="00BD2DDD"/>
    <w:rsid w:val="00BE3597"/>
    <w:rsid w:val="00BE7026"/>
    <w:rsid w:val="00BE7F6B"/>
    <w:rsid w:val="00BF2282"/>
    <w:rsid w:val="00BF4593"/>
    <w:rsid w:val="00BF472F"/>
    <w:rsid w:val="00C23FB6"/>
    <w:rsid w:val="00C24EE9"/>
    <w:rsid w:val="00C3596C"/>
    <w:rsid w:val="00C3661B"/>
    <w:rsid w:val="00C45E8D"/>
    <w:rsid w:val="00C47CAC"/>
    <w:rsid w:val="00C53204"/>
    <w:rsid w:val="00C5387A"/>
    <w:rsid w:val="00C60DB2"/>
    <w:rsid w:val="00C65CF0"/>
    <w:rsid w:val="00C7067A"/>
    <w:rsid w:val="00CA7111"/>
    <w:rsid w:val="00CB4606"/>
    <w:rsid w:val="00CB5D80"/>
    <w:rsid w:val="00CD19EA"/>
    <w:rsid w:val="00CF332B"/>
    <w:rsid w:val="00CF3F46"/>
    <w:rsid w:val="00CF5B11"/>
    <w:rsid w:val="00CF7F3B"/>
    <w:rsid w:val="00D05F1A"/>
    <w:rsid w:val="00D06D37"/>
    <w:rsid w:val="00D134AA"/>
    <w:rsid w:val="00D14908"/>
    <w:rsid w:val="00D34DBC"/>
    <w:rsid w:val="00D4102E"/>
    <w:rsid w:val="00D47B7E"/>
    <w:rsid w:val="00D512AF"/>
    <w:rsid w:val="00D5757E"/>
    <w:rsid w:val="00D6445E"/>
    <w:rsid w:val="00D74CEF"/>
    <w:rsid w:val="00D75B5C"/>
    <w:rsid w:val="00DA2C96"/>
    <w:rsid w:val="00DA3D53"/>
    <w:rsid w:val="00DC0852"/>
    <w:rsid w:val="00DC5689"/>
    <w:rsid w:val="00DD233F"/>
    <w:rsid w:val="00DD74D8"/>
    <w:rsid w:val="00DE1AC4"/>
    <w:rsid w:val="00DF0B9F"/>
    <w:rsid w:val="00E00D89"/>
    <w:rsid w:val="00E05167"/>
    <w:rsid w:val="00E24DED"/>
    <w:rsid w:val="00E261C2"/>
    <w:rsid w:val="00E32AF5"/>
    <w:rsid w:val="00E3400F"/>
    <w:rsid w:val="00E41F24"/>
    <w:rsid w:val="00E45B25"/>
    <w:rsid w:val="00E54396"/>
    <w:rsid w:val="00E55EE6"/>
    <w:rsid w:val="00E718F6"/>
    <w:rsid w:val="00E91080"/>
    <w:rsid w:val="00E95F07"/>
    <w:rsid w:val="00EA44F7"/>
    <w:rsid w:val="00EB28F7"/>
    <w:rsid w:val="00EB3E9B"/>
    <w:rsid w:val="00EB5822"/>
    <w:rsid w:val="00EC3BC4"/>
    <w:rsid w:val="00ED3570"/>
    <w:rsid w:val="00ED450B"/>
    <w:rsid w:val="00EE3D91"/>
    <w:rsid w:val="00EF150E"/>
    <w:rsid w:val="00F07419"/>
    <w:rsid w:val="00F2251B"/>
    <w:rsid w:val="00F37B44"/>
    <w:rsid w:val="00F41DA4"/>
    <w:rsid w:val="00F50AD7"/>
    <w:rsid w:val="00F52E16"/>
    <w:rsid w:val="00F6514D"/>
    <w:rsid w:val="00F73187"/>
    <w:rsid w:val="00F74EB0"/>
    <w:rsid w:val="00F80368"/>
    <w:rsid w:val="00F90E43"/>
    <w:rsid w:val="00F924C0"/>
    <w:rsid w:val="00F978CE"/>
    <w:rsid w:val="00F97A0D"/>
    <w:rsid w:val="00FA1AF5"/>
    <w:rsid w:val="00FA1D74"/>
    <w:rsid w:val="00FA4A4E"/>
    <w:rsid w:val="00FA7D69"/>
    <w:rsid w:val="00FC51C6"/>
    <w:rsid w:val="00FD357D"/>
    <w:rsid w:val="00FD6A76"/>
    <w:rsid w:val="00FF0780"/>
    <w:rsid w:val="00FF0E5B"/>
    <w:rsid w:val="00FF3696"/>
    <w:rsid w:val="00FF508C"/>
    <w:rsid w:val="00FF69EE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2538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DD"/>
    <w:pPr>
      <w:widowControl w:val="0"/>
      <w:spacing w:line="261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2DD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2DDD"/>
  </w:style>
  <w:style w:type="paragraph" w:styleId="a5">
    <w:name w:val="header"/>
    <w:basedOn w:val="a"/>
    <w:link w:val="a6"/>
    <w:rsid w:val="00BD2D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1">
    <w:name w:val="吹き出し1"/>
    <w:basedOn w:val="a"/>
    <w:rsid w:val="00DD74D8"/>
    <w:pPr>
      <w:adjustRightInd w:val="0"/>
      <w:spacing w:line="240" w:lineRule="auto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7">
    <w:name w:val="Balloon Text"/>
    <w:basedOn w:val="a"/>
    <w:semiHidden/>
    <w:rsid w:val="005A066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F5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981C56"/>
    <w:rPr>
      <w:sz w:val="18"/>
      <w:szCs w:val="18"/>
    </w:rPr>
  </w:style>
  <w:style w:type="paragraph" w:styleId="aa">
    <w:name w:val="annotation text"/>
    <w:basedOn w:val="a"/>
    <w:link w:val="ab"/>
    <w:rsid w:val="00981C56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981C56"/>
    <w:rPr>
      <w:rFonts w:ascii="ＭＳ 明朝" w:hAnsi="Century"/>
      <w:kern w:val="2"/>
      <w:sz w:val="21"/>
    </w:rPr>
  </w:style>
  <w:style w:type="paragraph" w:styleId="ac">
    <w:name w:val="annotation subject"/>
    <w:basedOn w:val="aa"/>
    <w:next w:val="aa"/>
    <w:link w:val="ad"/>
    <w:rsid w:val="00981C56"/>
    <w:rPr>
      <w:b/>
      <w:bCs/>
    </w:rPr>
  </w:style>
  <w:style w:type="character" w:customStyle="1" w:styleId="ad">
    <w:name w:val="コメント内容 (文字)"/>
    <w:link w:val="ac"/>
    <w:rsid w:val="00981C56"/>
    <w:rPr>
      <w:rFonts w:ascii="ＭＳ 明朝" w:hAnsi="Century"/>
      <w:b/>
      <w:bCs/>
      <w:kern w:val="2"/>
      <w:sz w:val="21"/>
    </w:rPr>
  </w:style>
  <w:style w:type="paragraph" w:styleId="ae">
    <w:name w:val="Revision"/>
    <w:hidden/>
    <w:uiPriority w:val="99"/>
    <w:semiHidden/>
    <w:rsid w:val="00E24DED"/>
    <w:rPr>
      <w:rFonts w:ascii="ＭＳ 明朝" w:hAnsi="Century"/>
      <w:kern w:val="2"/>
      <w:sz w:val="21"/>
    </w:rPr>
  </w:style>
  <w:style w:type="character" w:customStyle="1" w:styleId="a6">
    <w:name w:val="ヘッダー (文字)"/>
    <w:link w:val="a5"/>
    <w:rsid w:val="008F0DE6"/>
    <w:rPr>
      <w:rFonts w:ascii="ＭＳ 明朝" w:hAnsi="Century"/>
      <w:kern w:val="2"/>
      <w:sz w:val="21"/>
    </w:rPr>
  </w:style>
  <w:style w:type="paragraph" w:styleId="af">
    <w:name w:val="List Paragraph"/>
    <w:basedOn w:val="a"/>
    <w:uiPriority w:val="34"/>
    <w:qFormat/>
    <w:rsid w:val="005B5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E3E4-0BD7-4693-8B7B-EA96EE59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F92C4C1.dotm</Template>
  <TotalTime>0</TotalTime>
  <Pages>3</Pages>
  <Words>696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2019-09-24T04:59:00Z</dcterms:created>
  <dcterms:modified xsi:type="dcterms:W3CDTF">2019-12-09T06:00:00Z</dcterms:modified>
</cp:coreProperties>
</file>